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76" w:rsidRDefault="00983776" w:rsidP="00983776"/>
    <w:tbl>
      <w:tblPr>
        <w:tblW w:w="9888" w:type="dxa"/>
        <w:tblInd w:w="-459" w:type="dxa"/>
        <w:tblLayout w:type="fixed"/>
        <w:tblLook w:val="0000"/>
      </w:tblPr>
      <w:tblGrid>
        <w:gridCol w:w="2006"/>
        <w:gridCol w:w="192"/>
        <w:gridCol w:w="4822"/>
        <w:gridCol w:w="1433"/>
        <w:gridCol w:w="287"/>
        <w:gridCol w:w="1148"/>
      </w:tblGrid>
      <w:tr w:rsidR="00983776" w:rsidTr="008F560C">
        <w:trPr>
          <w:cantSplit/>
          <w:trHeight w:val="811"/>
        </w:trPr>
        <w:tc>
          <w:tcPr>
            <w:tcW w:w="2198" w:type="dxa"/>
            <w:gridSpan w:val="2"/>
            <w:tcBorders>
              <w:bottom w:val="nil"/>
            </w:tcBorders>
          </w:tcPr>
          <w:p w:rsidR="00AF0787" w:rsidRDefault="00AF0787" w:rsidP="00AF0787">
            <w:pPr>
              <w:pStyle w:val="Textoindependiente"/>
              <w:spacing w:after="0" w:line="0" w:lineRule="atLeast"/>
              <w:jc w:val="center"/>
              <w:rPr>
                <w:sz w:val="24"/>
              </w:rPr>
            </w:pPr>
          </w:p>
          <w:p w:rsidR="00983776" w:rsidRDefault="002F35E5" w:rsidP="00AF0787">
            <w:pPr>
              <w:pStyle w:val="Textoindependiente"/>
              <w:spacing w:after="0" w:line="0" w:lineRule="atLeast"/>
              <w:jc w:val="center"/>
              <w:rPr>
                <w:b/>
                <w:spacing w:val="16"/>
              </w:rPr>
            </w:pPr>
            <w:r w:rsidRPr="002F35E5"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8.25pt;height:48pt">
                  <v:imagedata r:id="rId7" o:title="UTFSM-mediano"/>
                </v:shape>
              </w:pict>
            </w:r>
          </w:p>
        </w:tc>
        <w:tc>
          <w:tcPr>
            <w:tcW w:w="4822" w:type="dxa"/>
            <w:tcBorders>
              <w:left w:val="nil"/>
              <w:bottom w:val="nil"/>
            </w:tcBorders>
          </w:tcPr>
          <w:p w:rsidR="00983776" w:rsidRDefault="00240855" w:rsidP="00983776">
            <w:pPr>
              <w:pStyle w:val="Ttulodeseccin"/>
              <w:pBdr>
                <w:bottom w:val="none" w:sz="0" w:space="0" w:color="auto"/>
              </w:pBdr>
              <w:ind w:left="-156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matias felipe gutierrez lagos</w:t>
            </w:r>
            <w:r w:rsidR="006C4305">
              <w:rPr>
                <w:b/>
                <w:spacing w:val="16"/>
                <w:sz w:val="22"/>
              </w:rPr>
              <w:t xml:space="preserve"> </w:t>
            </w:r>
          </w:p>
          <w:p w:rsidR="00983776" w:rsidRDefault="00240855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Villa Parques Nacionales, Pasaje Paliaike #819</w:t>
            </w:r>
            <w:r w:rsidR="006C4305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:rsidR="00983776" w:rsidRDefault="00240855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Los Ángeles</w:t>
            </w:r>
            <w:r w:rsidR="006469AD">
              <w:rPr>
                <w:rFonts w:ascii="Times New Roman" w:hAnsi="Times New Roman"/>
                <w:i/>
                <w:sz w:val="18"/>
              </w:rPr>
              <w:t xml:space="preserve"> VIII </w:t>
            </w:r>
            <w:r w:rsidR="00260548">
              <w:rPr>
                <w:rFonts w:ascii="Times New Roman" w:hAnsi="Times New Roman"/>
                <w:i/>
                <w:sz w:val="18"/>
              </w:rPr>
              <w:t>Región</w:t>
            </w:r>
            <w:r w:rsidR="006C4305">
              <w:rPr>
                <w:rFonts w:ascii="Times New Roman" w:hAnsi="Times New Roman"/>
                <w:i/>
                <w:sz w:val="18"/>
              </w:rPr>
              <w:t>, Chile</w:t>
            </w:r>
            <w:r w:rsidR="006469AD">
              <w:rPr>
                <w:rFonts w:ascii="Times New Roman" w:hAnsi="Times New Roman"/>
                <w:i/>
                <w:sz w:val="18"/>
              </w:rPr>
              <w:t xml:space="preserve"> </w:t>
            </w:r>
          </w:p>
          <w:p w:rsidR="00B0251D" w:rsidRDefault="00240855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Celular: 62017655</w:t>
            </w:r>
          </w:p>
          <w:p w:rsidR="00983776" w:rsidRDefault="00240855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Teléfono: (043) 2328761</w:t>
            </w:r>
          </w:p>
          <w:p w:rsidR="006C4305" w:rsidRDefault="00B0251D" w:rsidP="006C4305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e-mail</w:t>
            </w:r>
            <w:r w:rsidR="00240855">
              <w:rPr>
                <w:rFonts w:ascii="Times New Roman" w:hAnsi="Times New Roman"/>
                <w:i/>
                <w:sz w:val="18"/>
              </w:rPr>
              <w:t>: matias.gutierrez</w:t>
            </w:r>
            <w:r w:rsidR="006C4305" w:rsidRPr="006C4305">
              <w:rPr>
                <w:rFonts w:ascii="Times New Roman" w:hAnsi="Times New Roman"/>
                <w:i/>
                <w:sz w:val="18"/>
              </w:rPr>
              <w:t>@</w:t>
            </w:r>
            <w:r w:rsidR="006C4305">
              <w:rPr>
                <w:rFonts w:ascii="Times New Roman" w:hAnsi="Times New Roman"/>
                <w:i/>
                <w:sz w:val="18"/>
              </w:rPr>
              <w:t>alumnos.usm.cl</w:t>
            </w:r>
          </w:p>
          <w:p w:rsidR="00983776" w:rsidRDefault="00983776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b/>
                <w:spacing w:val="16"/>
              </w:rPr>
            </w:pPr>
          </w:p>
        </w:tc>
        <w:tc>
          <w:tcPr>
            <w:tcW w:w="2868" w:type="dxa"/>
            <w:gridSpan w:val="3"/>
            <w:tcBorders>
              <w:bottom w:val="nil"/>
            </w:tcBorders>
          </w:tcPr>
          <w:p w:rsidR="00983776" w:rsidRDefault="002F35E5" w:rsidP="00240855">
            <w:pPr>
              <w:pStyle w:val="Textoindependiente"/>
              <w:spacing w:line="0" w:lineRule="atLeast"/>
              <w:jc w:val="center"/>
              <w:rPr>
                <w:b/>
                <w:spacing w:val="16"/>
              </w:rPr>
            </w:pPr>
            <w:r w:rsidRPr="002F35E5">
              <w:pict>
                <v:rect id="AutoShape 2" o:spid="_x0000_s1028" alt="https://siga.usm.cl/pag/foto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>
              <w:pict>
                <v:rect id="AutoShape 3" o:spid="_x0000_s1027" alt="https://siga.usm.cl/pag/foto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983776" w:rsidTr="008F560C">
        <w:trPr>
          <w:cantSplit/>
          <w:trHeight w:val="142"/>
        </w:trPr>
        <w:tc>
          <w:tcPr>
            <w:tcW w:w="9887" w:type="dxa"/>
            <w:gridSpan w:val="6"/>
          </w:tcPr>
          <w:p w:rsidR="00983776" w:rsidRDefault="005F71C6" w:rsidP="00983776">
            <w:pPr>
              <w:pStyle w:val="Ttulodeseccin"/>
              <w:tabs>
                <w:tab w:val="left" w:pos="4928"/>
              </w:tabs>
              <w:spacing w:before="0"/>
              <w:rPr>
                <w:b/>
              </w:rPr>
            </w:pPr>
            <w:r>
              <w:rPr>
                <w:b/>
              </w:rPr>
              <w:t>educaciÓ</w:t>
            </w:r>
            <w:r w:rsidR="00983776">
              <w:rPr>
                <w:b/>
              </w:rPr>
              <w:t>n</w:t>
            </w:r>
          </w:p>
        </w:tc>
      </w:tr>
      <w:tr w:rsidR="00983776" w:rsidTr="008F560C">
        <w:trPr>
          <w:trHeight w:val="1073"/>
        </w:trPr>
        <w:tc>
          <w:tcPr>
            <w:tcW w:w="2006" w:type="dxa"/>
          </w:tcPr>
          <w:p w:rsidR="00983776" w:rsidRDefault="00834AA0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Año 2011 al 2014</w:t>
            </w:r>
          </w:p>
          <w:p w:rsidR="00870D3F" w:rsidRDefault="00870D3F" w:rsidP="00983776">
            <w:pPr>
              <w:pStyle w:val="Sinttulo"/>
              <w:spacing w:before="60"/>
              <w:rPr>
                <w:caps w:val="0"/>
              </w:rPr>
            </w:pPr>
          </w:p>
          <w:p w:rsidR="00242043" w:rsidRDefault="00242043" w:rsidP="00983776">
            <w:pPr>
              <w:pStyle w:val="Sinttulo"/>
              <w:spacing w:before="60"/>
              <w:rPr>
                <w:caps w:val="0"/>
              </w:rPr>
            </w:pPr>
          </w:p>
          <w:p w:rsidR="00A10986" w:rsidRDefault="00240855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Año 2007</w:t>
            </w:r>
            <w:r w:rsidR="00D07075">
              <w:rPr>
                <w:caps w:val="0"/>
              </w:rPr>
              <w:t xml:space="preserve"> al </w:t>
            </w:r>
            <w:r w:rsidR="00A10986">
              <w:rPr>
                <w:caps w:val="0"/>
              </w:rPr>
              <w:t>20</w:t>
            </w:r>
            <w:r>
              <w:rPr>
                <w:caps w:val="0"/>
              </w:rPr>
              <w:t>10</w:t>
            </w:r>
          </w:p>
        </w:tc>
        <w:tc>
          <w:tcPr>
            <w:tcW w:w="6734" w:type="dxa"/>
            <w:gridSpan w:val="4"/>
          </w:tcPr>
          <w:p w:rsidR="00983776" w:rsidRDefault="00983776" w:rsidP="00983776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UNIVERSIDAD </w:t>
            </w:r>
            <w:r w:rsidR="00AF0787">
              <w:rPr>
                <w:rFonts w:ascii="Arial" w:hAnsi="Arial"/>
                <w:b/>
                <w:sz w:val="18"/>
              </w:rPr>
              <w:t>TÉCNICA FEDERICO SANTA MARÍA</w:t>
            </w:r>
          </w:p>
          <w:p w:rsidR="001D46FB" w:rsidRDefault="00834AA0" w:rsidP="001D46FB">
            <w:pPr>
              <w:pStyle w:val="Logro"/>
              <w:numPr>
                <w:ilvl w:val="0"/>
                <w:numId w:val="0"/>
              </w:numPr>
            </w:pPr>
            <w:r>
              <w:t xml:space="preserve">Titulado en </w:t>
            </w:r>
            <w:r w:rsidR="006C4305">
              <w:t>Técnico universitario en mecánica industrial</w:t>
            </w:r>
            <w:r w:rsidR="001D46FB">
              <w:t xml:space="preserve">. </w:t>
            </w:r>
          </w:p>
          <w:p w:rsidR="008166D5" w:rsidRDefault="008166D5" w:rsidP="00DB1C35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242043" w:rsidRDefault="00242043" w:rsidP="00DB1C35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0" w:lineRule="atLeast"/>
              <w:jc w:val="left"/>
              <w:rPr>
                <w:rFonts w:ascii="Arial" w:hAnsi="Arial"/>
                <w:b/>
                <w:sz w:val="18"/>
              </w:rPr>
            </w:pPr>
          </w:p>
          <w:p w:rsidR="00CF3768" w:rsidRDefault="00240855" w:rsidP="00DB1C35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before="0" w:line="0" w:lineRule="atLeast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COLEGIO SAN RAFAEL ARCANGEL</w:t>
            </w:r>
            <w:r w:rsidR="00E72A9F">
              <w:rPr>
                <w:rFonts w:ascii="Arial" w:hAnsi="Arial"/>
                <w:b/>
                <w:sz w:val="18"/>
              </w:rPr>
              <w:t xml:space="preserve"> </w:t>
            </w:r>
          </w:p>
          <w:p w:rsidR="00DB1C35" w:rsidRDefault="00240855" w:rsidP="00DB1C35">
            <w:pPr>
              <w:pStyle w:val="Logro"/>
              <w:numPr>
                <w:ilvl w:val="0"/>
                <w:numId w:val="0"/>
              </w:numPr>
              <w:ind w:left="240" w:hanging="240"/>
            </w:pPr>
            <w:r>
              <w:t xml:space="preserve">Educación media </w:t>
            </w:r>
          </w:p>
          <w:p w:rsidR="004D4EB8" w:rsidRPr="00DB1C35" w:rsidRDefault="004D4EB8" w:rsidP="004D4EB8">
            <w:pPr>
              <w:pStyle w:val="Logro"/>
              <w:numPr>
                <w:ilvl w:val="0"/>
                <w:numId w:val="0"/>
              </w:numPr>
            </w:pPr>
          </w:p>
        </w:tc>
        <w:tc>
          <w:tcPr>
            <w:tcW w:w="1147" w:type="dxa"/>
            <w:tcBorders>
              <w:left w:val="nil"/>
            </w:tcBorders>
          </w:tcPr>
          <w:p w:rsidR="00AF0787" w:rsidRPr="00240855" w:rsidRDefault="00AF0787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AF0787" w:rsidRPr="00240855" w:rsidRDefault="00AF0787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AF0787" w:rsidRPr="00240855" w:rsidRDefault="00AF0787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AF0787" w:rsidRPr="00240855" w:rsidRDefault="00AF0787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  <w:p w:rsidR="00AF0787" w:rsidRPr="00240855" w:rsidRDefault="00AF0787" w:rsidP="00AF0787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</w:p>
        </w:tc>
      </w:tr>
      <w:tr w:rsidR="00983776" w:rsidTr="008F560C">
        <w:trPr>
          <w:trHeight w:val="299"/>
        </w:trPr>
        <w:tc>
          <w:tcPr>
            <w:tcW w:w="2006" w:type="dxa"/>
          </w:tcPr>
          <w:p w:rsidR="00983776" w:rsidRDefault="00240855" w:rsidP="00983776">
            <w:pPr>
              <w:pStyle w:val="Sinttulo"/>
              <w:spacing w:before="60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Año 1998</w:t>
            </w:r>
            <w:r w:rsidR="00D80D39">
              <w:rPr>
                <w:caps w:val="0"/>
                <w:lang w:val="en-US"/>
              </w:rPr>
              <w:t xml:space="preserve"> </w:t>
            </w:r>
            <w:r w:rsidR="00D07075">
              <w:rPr>
                <w:caps w:val="0"/>
                <w:lang w:val="en-US"/>
              </w:rPr>
              <w:t xml:space="preserve">al </w:t>
            </w:r>
            <w:r w:rsidR="001D46FB">
              <w:rPr>
                <w:caps w:val="0"/>
                <w:lang w:val="en-US"/>
              </w:rPr>
              <w:t>200</w:t>
            </w:r>
            <w:r>
              <w:rPr>
                <w:caps w:val="0"/>
                <w:lang w:val="en-US"/>
              </w:rPr>
              <w:t>6</w:t>
            </w:r>
          </w:p>
        </w:tc>
        <w:tc>
          <w:tcPr>
            <w:tcW w:w="6734" w:type="dxa"/>
            <w:gridSpan w:val="4"/>
          </w:tcPr>
          <w:p w:rsidR="004D4EB8" w:rsidRDefault="00870D3F" w:rsidP="004D4EB8">
            <w:pPr>
              <w:pStyle w:val="Logro"/>
              <w:numPr>
                <w:ilvl w:val="0"/>
                <w:numId w:val="0"/>
              </w:num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COLEGIO </w:t>
            </w:r>
            <w:r w:rsidR="00240855">
              <w:rPr>
                <w:rFonts w:ascii="Arial" w:hAnsi="Arial"/>
                <w:b/>
                <w:sz w:val="18"/>
              </w:rPr>
              <w:t>SAN GABRIEL ARCANGEL</w:t>
            </w:r>
          </w:p>
          <w:p w:rsidR="00870D3F" w:rsidRDefault="00870D3F" w:rsidP="00870D3F">
            <w:pPr>
              <w:pStyle w:val="Logro"/>
              <w:numPr>
                <w:ilvl w:val="0"/>
                <w:numId w:val="0"/>
              </w:numPr>
            </w:pPr>
            <w:r>
              <w:t>Educación básica.</w:t>
            </w:r>
          </w:p>
        </w:tc>
        <w:tc>
          <w:tcPr>
            <w:tcW w:w="1147" w:type="dxa"/>
            <w:tcBorders>
              <w:left w:val="nil"/>
            </w:tcBorders>
          </w:tcPr>
          <w:p w:rsidR="00983776" w:rsidRPr="00240855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  <w:ind w:left="238" w:hanging="238"/>
              <w:rPr>
                <w:lang w:val="es-CL"/>
              </w:rPr>
            </w:pPr>
          </w:p>
        </w:tc>
      </w:tr>
      <w:tr w:rsidR="00983776" w:rsidTr="008F560C">
        <w:trPr>
          <w:trHeight w:val="288"/>
        </w:trPr>
        <w:tc>
          <w:tcPr>
            <w:tcW w:w="2006" w:type="dxa"/>
          </w:tcPr>
          <w:p w:rsidR="00983776" w:rsidRDefault="00983776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734" w:type="dxa"/>
            <w:gridSpan w:val="4"/>
          </w:tcPr>
          <w:p w:rsidR="00983776" w:rsidRDefault="00983776" w:rsidP="004D4EB8">
            <w:pPr>
              <w:pStyle w:val="Institucin"/>
              <w:tabs>
                <w:tab w:val="clear" w:pos="1440"/>
                <w:tab w:val="clear" w:pos="6480"/>
                <w:tab w:val="left" w:pos="6521"/>
              </w:tabs>
              <w:spacing w:line="0" w:lineRule="atLeast"/>
              <w:jc w:val="left"/>
            </w:pPr>
          </w:p>
        </w:tc>
        <w:tc>
          <w:tcPr>
            <w:tcW w:w="1147" w:type="dxa"/>
            <w:tcBorders>
              <w:left w:val="nil"/>
            </w:tcBorders>
          </w:tcPr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983776" w:rsidTr="008F560C">
        <w:trPr>
          <w:cantSplit/>
          <w:trHeight w:val="252"/>
        </w:trPr>
        <w:tc>
          <w:tcPr>
            <w:tcW w:w="9887" w:type="dxa"/>
            <w:gridSpan w:val="6"/>
          </w:tcPr>
          <w:p w:rsidR="00983776" w:rsidRDefault="00983776" w:rsidP="0098377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experiencia laboral</w:t>
            </w:r>
          </w:p>
        </w:tc>
      </w:tr>
      <w:tr w:rsidR="00983776" w:rsidTr="008F560C">
        <w:trPr>
          <w:trHeight w:val="441"/>
        </w:trPr>
        <w:tc>
          <w:tcPr>
            <w:tcW w:w="2006" w:type="dxa"/>
          </w:tcPr>
          <w:p w:rsidR="00983776" w:rsidRDefault="00D04511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 xml:space="preserve">Año 2012 a 2014       </w:t>
            </w:r>
          </w:p>
        </w:tc>
        <w:tc>
          <w:tcPr>
            <w:tcW w:w="6447" w:type="dxa"/>
            <w:gridSpan w:val="3"/>
          </w:tcPr>
          <w:p w:rsidR="00983776" w:rsidRPr="00D04511" w:rsidRDefault="00D04511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MANTENCION Y OPERACIÓN EN TRANSPORTES NELLY LAGOS                </w:t>
            </w:r>
            <w:r w:rsidRPr="00D0451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983776" w:rsidRPr="00D04511" w:rsidRDefault="00983776" w:rsidP="008E3760">
            <w:pPr>
              <w:pStyle w:val="Ttulo"/>
              <w:tabs>
                <w:tab w:val="left" w:pos="6521"/>
              </w:tabs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1434" w:type="dxa"/>
            <w:gridSpan w:val="2"/>
            <w:tcBorders>
              <w:left w:val="nil"/>
            </w:tcBorders>
          </w:tcPr>
          <w:p w:rsidR="00983776" w:rsidRDefault="00D04511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 xml:space="preserve">Los Ángeles, </w:t>
            </w:r>
          </w:p>
          <w:p w:rsidR="00D04511" w:rsidRPr="00D04511" w:rsidRDefault="00D04511" w:rsidP="00983776">
            <w:pPr>
              <w:pStyle w:val="Logro"/>
              <w:numPr>
                <w:ilvl w:val="0"/>
                <w:numId w:val="0"/>
              </w:numPr>
              <w:spacing w:after="0"/>
              <w:rPr>
                <w:lang w:val="es-CL"/>
              </w:rPr>
            </w:pPr>
            <w:r>
              <w:rPr>
                <w:lang w:val="es-CL"/>
              </w:rPr>
              <w:t>Chile</w:t>
            </w:r>
          </w:p>
          <w:p w:rsidR="00983776" w:rsidRDefault="00983776" w:rsidP="00983776">
            <w:pPr>
              <w:pStyle w:val="Logro"/>
              <w:numPr>
                <w:ilvl w:val="0"/>
                <w:numId w:val="0"/>
              </w:numPr>
              <w:spacing w:before="40" w:after="40"/>
            </w:pPr>
          </w:p>
        </w:tc>
      </w:tr>
      <w:tr w:rsidR="00983776" w:rsidTr="008F560C">
        <w:trPr>
          <w:trHeight w:val="739"/>
        </w:trPr>
        <w:tc>
          <w:tcPr>
            <w:tcW w:w="2006" w:type="dxa"/>
          </w:tcPr>
          <w:p w:rsidR="0027022C" w:rsidRDefault="0027022C" w:rsidP="0027022C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Año 2015</w:t>
            </w:r>
          </w:p>
        </w:tc>
        <w:tc>
          <w:tcPr>
            <w:tcW w:w="6447" w:type="dxa"/>
            <w:gridSpan w:val="3"/>
          </w:tcPr>
          <w:p w:rsidR="00983776" w:rsidRPr="00240855" w:rsidRDefault="00C14EFE" w:rsidP="0027022C">
            <w:pPr>
              <w:pStyle w:val="Ttulo"/>
              <w:tabs>
                <w:tab w:val="left" w:pos="6521"/>
              </w:tabs>
              <w:rPr>
                <w:lang w:val="es-CL"/>
              </w:rPr>
            </w:pPr>
            <w:r w:rsidRPr="00240855">
              <w:rPr>
                <w:rFonts w:ascii="Arial" w:hAnsi="Arial"/>
                <w:b/>
                <w:sz w:val="18"/>
                <w:lang w:val="es-CL"/>
              </w:rPr>
              <w:t>PRÁ</w:t>
            </w:r>
            <w:r w:rsidR="0027022C" w:rsidRPr="00240855">
              <w:rPr>
                <w:rFonts w:ascii="Arial" w:hAnsi="Arial"/>
                <w:b/>
                <w:sz w:val="18"/>
                <w:lang w:val="es-CL"/>
              </w:rPr>
              <w:t xml:space="preserve">CTICA UNIVERSITARIA REALIZADA EN </w:t>
            </w:r>
            <w:r w:rsidR="00240855">
              <w:rPr>
                <w:rFonts w:ascii="Arial" w:hAnsi="Arial"/>
                <w:b/>
                <w:sz w:val="18"/>
                <w:lang w:val="es-CL"/>
              </w:rPr>
              <w:t>EMBALAJES STANDARD LTDA.</w:t>
            </w:r>
          </w:p>
        </w:tc>
        <w:tc>
          <w:tcPr>
            <w:tcW w:w="1434" w:type="dxa"/>
            <w:gridSpan w:val="2"/>
            <w:tcBorders>
              <w:left w:val="nil"/>
            </w:tcBorders>
          </w:tcPr>
          <w:p w:rsidR="00E0149C" w:rsidRDefault="00240855" w:rsidP="00D2785B">
            <w:pPr>
              <w:pStyle w:val="Logro"/>
              <w:numPr>
                <w:ilvl w:val="0"/>
                <w:numId w:val="0"/>
              </w:numPr>
              <w:spacing w:before="40" w:after="40" w:line="240" w:lineRule="auto"/>
            </w:pPr>
            <w:r>
              <w:t>Los Ángeles</w:t>
            </w:r>
            <w:r w:rsidR="00E0149C">
              <w:t>,</w:t>
            </w:r>
          </w:p>
          <w:p w:rsidR="00E0149C" w:rsidRDefault="00E0149C" w:rsidP="00D2785B">
            <w:pPr>
              <w:pStyle w:val="Logro"/>
              <w:numPr>
                <w:ilvl w:val="0"/>
                <w:numId w:val="0"/>
              </w:numPr>
              <w:spacing w:before="40" w:after="40" w:line="240" w:lineRule="auto"/>
            </w:pPr>
            <w:r>
              <w:t>Chile</w:t>
            </w:r>
          </w:p>
        </w:tc>
      </w:tr>
      <w:tr w:rsidR="00F83596" w:rsidTr="008F560C">
        <w:trPr>
          <w:trHeight w:val="264"/>
        </w:trPr>
        <w:tc>
          <w:tcPr>
            <w:tcW w:w="9887" w:type="dxa"/>
            <w:gridSpan w:val="6"/>
          </w:tcPr>
          <w:p w:rsidR="00240855" w:rsidRPr="00240855" w:rsidRDefault="00240855" w:rsidP="00240855">
            <w:pPr>
              <w:pStyle w:val="Textoindependiente"/>
            </w:pPr>
          </w:p>
        </w:tc>
      </w:tr>
      <w:tr w:rsidR="00F83596" w:rsidTr="008F560C">
        <w:trPr>
          <w:trHeight w:val="739"/>
        </w:trPr>
        <w:tc>
          <w:tcPr>
            <w:tcW w:w="2006" w:type="dxa"/>
          </w:tcPr>
          <w:p w:rsidR="00D07075" w:rsidRDefault="00D07075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734" w:type="dxa"/>
            <w:gridSpan w:val="4"/>
          </w:tcPr>
          <w:p w:rsidR="00D07075" w:rsidRDefault="00D07075" w:rsidP="00A10986">
            <w:pPr>
              <w:pStyle w:val="Logro"/>
              <w:numPr>
                <w:ilvl w:val="0"/>
                <w:numId w:val="0"/>
              </w:num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147" w:type="dxa"/>
            <w:tcBorders>
              <w:left w:val="nil"/>
            </w:tcBorders>
          </w:tcPr>
          <w:p w:rsidR="00F83596" w:rsidRDefault="00F83596" w:rsidP="00F83596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D77FED" w:rsidTr="008F560C">
        <w:trPr>
          <w:cantSplit/>
          <w:trHeight w:val="42"/>
        </w:trPr>
        <w:tc>
          <w:tcPr>
            <w:tcW w:w="9887" w:type="dxa"/>
            <w:gridSpan w:val="6"/>
          </w:tcPr>
          <w:p w:rsidR="00D77FED" w:rsidRPr="00E0149C" w:rsidRDefault="00D77FED" w:rsidP="00721E39">
            <w:pPr>
              <w:pStyle w:val="Ttulodeseccin"/>
              <w:tabs>
                <w:tab w:val="left" w:pos="6521"/>
              </w:tabs>
              <w:rPr>
                <w:b/>
              </w:rPr>
            </w:pPr>
            <w:r w:rsidRPr="00E0149C">
              <w:rPr>
                <w:b/>
              </w:rPr>
              <w:t>informacion adicional</w:t>
            </w:r>
          </w:p>
        </w:tc>
      </w:tr>
      <w:tr w:rsidR="00D77FED" w:rsidTr="008F560C">
        <w:trPr>
          <w:cantSplit/>
          <w:trHeight w:val="450"/>
        </w:trPr>
        <w:tc>
          <w:tcPr>
            <w:tcW w:w="2006" w:type="dxa"/>
          </w:tcPr>
          <w:p w:rsidR="00D77FED" w:rsidRDefault="00D77FED" w:rsidP="00721E39">
            <w:pPr>
              <w:pStyle w:val="Sinttulo"/>
            </w:pPr>
          </w:p>
        </w:tc>
        <w:tc>
          <w:tcPr>
            <w:tcW w:w="7881" w:type="dxa"/>
            <w:gridSpan w:val="5"/>
          </w:tcPr>
          <w:p w:rsidR="00D77FED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Nacionalidad</w:t>
            </w:r>
            <w:r>
              <w:t xml:space="preserve">:  Chilena </w:t>
            </w:r>
          </w:p>
          <w:p w:rsidR="005E037F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Fecha de Nacimiento</w:t>
            </w:r>
            <w:r w:rsidR="00870D3F">
              <w:t xml:space="preserve">: </w:t>
            </w:r>
            <w:r w:rsidR="00240855">
              <w:t>1 de agosto de 1992</w:t>
            </w:r>
          </w:p>
          <w:p w:rsidR="00D77FED" w:rsidRDefault="005E037F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 xml:space="preserve">Estado civil : </w:t>
            </w:r>
            <w:r>
              <w:t>soltero</w:t>
            </w:r>
            <w:r w:rsidR="00D77FED">
              <w:t xml:space="preserve">  </w:t>
            </w:r>
          </w:p>
          <w:p w:rsidR="00D77FED" w:rsidRDefault="00D77FED" w:rsidP="00721E39">
            <w:pPr>
              <w:pStyle w:val="Textoindependiente"/>
              <w:spacing w:after="0"/>
            </w:pPr>
            <w:r>
              <w:rPr>
                <w:b/>
              </w:rPr>
              <w:t>Rut</w:t>
            </w:r>
            <w:r w:rsidR="008255FA">
              <w:rPr>
                <w:b/>
              </w:rPr>
              <w:t>/Pasaporte</w:t>
            </w:r>
            <w:r>
              <w:rPr>
                <w:b/>
              </w:rPr>
              <w:t>:</w:t>
            </w:r>
            <w:r>
              <w:t xml:space="preserve"> </w:t>
            </w:r>
            <w:r w:rsidR="00240855">
              <w:t>18.291.643-9</w:t>
            </w:r>
          </w:p>
          <w:p w:rsidR="00D77FED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Computación</w:t>
            </w:r>
            <w:r w:rsidR="00B24B3A">
              <w:t xml:space="preserve">: Uso de Internet, </w:t>
            </w:r>
            <w:r w:rsidR="00CE7911">
              <w:t>aplicacion</w:t>
            </w:r>
            <w:r w:rsidR="00BB351F">
              <w:t>es</w:t>
            </w:r>
            <w:r w:rsidR="00CE7911">
              <w:t xml:space="preserve"> básica</w:t>
            </w:r>
            <w:r w:rsidR="00BB351F">
              <w:t>s</w:t>
            </w:r>
            <w:r w:rsidR="00696B5A">
              <w:t xml:space="preserve"> de:</w:t>
            </w:r>
            <w:r>
              <w:t xml:space="preserve"> Windows</w:t>
            </w:r>
            <w:r w:rsidR="00D04511">
              <w:t>, AutoCAD e Inventor Autodesk (nivel usuario)</w:t>
            </w:r>
          </w:p>
          <w:p w:rsidR="00D77FED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Idioma</w:t>
            </w:r>
            <w:r>
              <w:t xml:space="preserve">: Manejo </w:t>
            </w:r>
            <w:r w:rsidR="00D04511">
              <w:t>básico</w:t>
            </w:r>
            <w:r>
              <w:t xml:space="preserve"> del idioma inglés</w:t>
            </w:r>
            <w:r w:rsidR="008255FA">
              <w:t xml:space="preserve">. </w:t>
            </w:r>
          </w:p>
          <w:p w:rsidR="005E037F" w:rsidRDefault="005E037F" w:rsidP="005E037F">
            <w:pPr>
              <w:pStyle w:val="Textoindependiente"/>
            </w:pPr>
          </w:p>
          <w:p w:rsidR="005E037F" w:rsidRPr="005E037F" w:rsidRDefault="005E037F" w:rsidP="005E037F">
            <w:pPr>
              <w:pStyle w:val="Textoindependiente"/>
              <w:rPr>
                <w:b/>
              </w:rPr>
            </w:pPr>
            <w:r w:rsidRPr="005E037F">
              <w:rPr>
                <w:b/>
              </w:rPr>
              <w:t>Disponibilidad inmediata</w:t>
            </w:r>
          </w:p>
          <w:p w:rsidR="00D77FED" w:rsidRDefault="00D77FED" w:rsidP="00870D3F">
            <w:pPr>
              <w:pStyle w:val="Textoindependiente"/>
              <w:spacing w:after="0" w:line="40" w:lineRule="atLeast"/>
            </w:pPr>
          </w:p>
        </w:tc>
      </w:tr>
    </w:tbl>
    <w:p w:rsidR="00D77FED" w:rsidRDefault="00D77FED" w:rsidP="00D77FED"/>
    <w:p w:rsidR="00D77FED" w:rsidRDefault="00D77FED" w:rsidP="00983776"/>
    <w:sectPr w:rsidR="00D77FED" w:rsidSect="00396039">
      <w:headerReference w:type="default" r:id="rId8"/>
      <w:footerReference w:type="default" r:id="rId9"/>
      <w:pgSz w:w="11906" w:h="16838"/>
      <w:pgMar w:top="993" w:right="1701" w:bottom="1417" w:left="1701" w:header="965" w:footer="9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195" w:rsidRDefault="00EA0195">
      <w:r>
        <w:separator/>
      </w:r>
    </w:p>
  </w:endnote>
  <w:endnote w:type="continuationSeparator" w:id="1">
    <w:p w:rsidR="00EA0195" w:rsidRDefault="00EA0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FB" w:rsidRDefault="005522FB">
    <w:pPr>
      <w:pStyle w:val="Piedepgina"/>
    </w:pPr>
    <w:r>
      <w:tab/>
    </w:r>
    <w:r w:rsidR="002F35E5"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\PAGE </w:instrText>
    </w:r>
    <w:r w:rsidR="002F35E5">
      <w:rPr>
        <w:rStyle w:val="Nmerodepgina"/>
        <w:b/>
        <w:sz w:val="21"/>
      </w:rPr>
      <w:fldChar w:fldCharType="separate"/>
    </w:r>
    <w:r w:rsidR="00D2785B">
      <w:rPr>
        <w:rStyle w:val="Nmerodepgina"/>
        <w:b/>
        <w:noProof/>
        <w:sz w:val="21"/>
      </w:rPr>
      <w:t>2</w:t>
    </w:r>
    <w:r w:rsidR="002F35E5">
      <w:rPr>
        <w:rStyle w:val="Nmerodepgina"/>
        <w:b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195" w:rsidRDefault="00EA0195">
      <w:r>
        <w:separator/>
      </w:r>
    </w:p>
  </w:footnote>
  <w:footnote w:type="continuationSeparator" w:id="1">
    <w:p w:rsidR="00EA0195" w:rsidRDefault="00EA0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FB" w:rsidRDefault="005522FB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7449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2">
    <w:nsid w:val="07654E23"/>
    <w:multiLevelType w:val="hybridMultilevel"/>
    <w:tmpl w:val="B1A82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80D05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4">
    <w:nsid w:val="08F432C2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5">
    <w:nsid w:val="1D3112BF"/>
    <w:multiLevelType w:val="singleLevel"/>
    <w:tmpl w:val="796A7D8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6">
    <w:nsid w:val="23F702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666E50"/>
    <w:multiLevelType w:val="hybridMultilevel"/>
    <w:tmpl w:val="B5307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F4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0E97157"/>
    <w:multiLevelType w:val="singleLevel"/>
    <w:tmpl w:val="CEC62020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0">
    <w:nsid w:val="42086EC6"/>
    <w:multiLevelType w:val="hybridMultilevel"/>
    <w:tmpl w:val="E5D6CC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C11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2F053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6"/>
  </w:num>
  <w:num w:numId="11">
    <w:abstractNumId w:val="8"/>
  </w:num>
  <w:num w:numId="12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2"/>
  </w:num>
  <w:num w:numId="14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1"/>
  </w:num>
  <w:num w:numId="23">
    <w:abstractNumId w:val="4"/>
  </w:num>
  <w:num w:numId="24">
    <w:abstractNumId w:val="9"/>
  </w:num>
  <w:num w:numId="25">
    <w:abstractNumId w:val="5"/>
  </w:num>
  <w:num w:numId="26">
    <w:abstractNumId w:val="13"/>
  </w:num>
  <w:num w:numId="27">
    <w:abstractNumId w:val="3"/>
  </w:num>
  <w:num w:numId="28">
    <w:abstractNumId w:val="10"/>
  </w:num>
  <w:num w:numId="29">
    <w:abstractNumId w:val="2"/>
  </w:num>
  <w:num w:numId="30">
    <w:abstractNumId w:val="7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A80"/>
    <w:rsid w:val="00023E48"/>
    <w:rsid w:val="00027350"/>
    <w:rsid w:val="00030424"/>
    <w:rsid w:val="000536A8"/>
    <w:rsid w:val="00086348"/>
    <w:rsid w:val="000C2660"/>
    <w:rsid w:val="000C3B20"/>
    <w:rsid w:val="000E5483"/>
    <w:rsid w:val="0010002F"/>
    <w:rsid w:val="00125900"/>
    <w:rsid w:val="00155428"/>
    <w:rsid w:val="0015665C"/>
    <w:rsid w:val="001A5FAE"/>
    <w:rsid w:val="001D46FB"/>
    <w:rsid w:val="001E6E00"/>
    <w:rsid w:val="001F7B7A"/>
    <w:rsid w:val="00200FC6"/>
    <w:rsid w:val="0022373B"/>
    <w:rsid w:val="00240855"/>
    <w:rsid w:val="00242043"/>
    <w:rsid w:val="00260548"/>
    <w:rsid w:val="0027022C"/>
    <w:rsid w:val="002946AE"/>
    <w:rsid w:val="002D7CC3"/>
    <w:rsid w:val="002F35E5"/>
    <w:rsid w:val="002F60FD"/>
    <w:rsid w:val="00323B59"/>
    <w:rsid w:val="00326A80"/>
    <w:rsid w:val="00355552"/>
    <w:rsid w:val="003936F3"/>
    <w:rsid w:val="00396039"/>
    <w:rsid w:val="003E42DE"/>
    <w:rsid w:val="004073B1"/>
    <w:rsid w:val="00422164"/>
    <w:rsid w:val="00424D29"/>
    <w:rsid w:val="004D17FA"/>
    <w:rsid w:val="004D4EB8"/>
    <w:rsid w:val="004E0C25"/>
    <w:rsid w:val="004E74EE"/>
    <w:rsid w:val="0051627C"/>
    <w:rsid w:val="00535033"/>
    <w:rsid w:val="0053628C"/>
    <w:rsid w:val="005522FB"/>
    <w:rsid w:val="0055637D"/>
    <w:rsid w:val="005A74D1"/>
    <w:rsid w:val="005E037F"/>
    <w:rsid w:val="005F71C6"/>
    <w:rsid w:val="0062510F"/>
    <w:rsid w:val="006469AD"/>
    <w:rsid w:val="00653CF9"/>
    <w:rsid w:val="00674C26"/>
    <w:rsid w:val="00696B5A"/>
    <w:rsid w:val="006B5DF7"/>
    <w:rsid w:val="006C4305"/>
    <w:rsid w:val="00703AA7"/>
    <w:rsid w:val="00715B07"/>
    <w:rsid w:val="00721E39"/>
    <w:rsid w:val="0072736D"/>
    <w:rsid w:val="00735CF1"/>
    <w:rsid w:val="007947BC"/>
    <w:rsid w:val="007F6665"/>
    <w:rsid w:val="008028ED"/>
    <w:rsid w:val="008166D5"/>
    <w:rsid w:val="008255FA"/>
    <w:rsid w:val="00834AA0"/>
    <w:rsid w:val="00870D3F"/>
    <w:rsid w:val="00871B11"/>
    <w:rsid w:val="00894DF2"/>
    <w:rsid w:val="008D3FCF"/>
    <w:rsid w:val="008E3760"/>
    <w:rsid w:val="008F457F"/>
    <w:rsid w:val="008F560C"/>
    <w:rsid w:val="00983776"/>
    <w:rsid w:val="00A10986"/>
    <w:rsid w:val="00A27440"/>
    <w:rsid w:val="00A40679"/>
    <w:rsid w:val="00A52EDD"/>
    <w:rsid w:val="00A842DA"/>
    <w:rsid w:val="00AA2CB1"/>
    <w:rsid w:val="00AD1622"/>
    <w:rsid w:val="00AF0787"/>
    <w:rsid w:val="00AF4B17"/>
    <w:rsid w:val="00B0251D"/>
    <w:rsid w:val="00B10FC0"/>
    <w:rsid w:val="00B216BE"/>
    <w:rsid w:val="00B24B3A"/>
    <w:rsid w:val="00B27931"/>
    <w:rsid w:val="00B66DAD"/>
    <w:rsid w:val="00B70AA2"/>
    <w:rsid w:val="00BB351F"/>
    <w:rsid w:val="00C14EFE"/>
    <w:rsid w:val="00C703E1"/>
    <w:rsid w:val="00C85CF3"/>
    <w:rsid w:val="00CA2D98"/>
    <w:rsid w:val="00CA68FA"/>
    <w:rsid w:val="00CA6E53"/>
    <w:rsid w:val="00CD7E7B"/>
    <w:rsid w:val="00CE7911"/>
    <w:rsid w:val="00CF3768"/>
    <w:rsid w:val="00D04511"/>
    <w:rsid w:val="00D06E4B"/>
    <w:rsid w:val="00D07075"/>
    <w:rsid w:val="00D2785B"/>
    <w:rsid w:val="00D77FED"/>
    <w:rsid w:val="00D80D39"/>
    <w:rsid w:val="00DB1C35"/>
    <w:rsid w:val="00DE2853"/>
    <w:rsid w:val="00DF585D"/>
    <w:rsid w:val="00DF6D6E"/>
    <w:rsid w:val="00E0149C"/>
    <w:rsid w:val="00E27F8D"/>
    <w:rsid w:val="00E30BB1"/>
    <w:rsid w:val="00E72A9F"/>
    <w:rsid w:val="00EA0195"/>
    <w:rsid w:val="00EB60D4"/>
    <w:rsid w:val="00ED19FB"/>
    <w:rsid w:val="00EF0EA5"/>
    <w:rsid w:val="00F8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039"/>
    <w:pPr>
      <w:jc w:val="both"/>
    </w:pPr>
    <w:rPr>
      <w:rFonts w:ascii="Garamond" w:hAnsi="Garamond"/>
      <w:sz w:val="22"/>
      <w:lang w:val="es-ES" w:eastAsia="es-ES"/>
    </w:rPr>
  </w:style>
  <w:style w:type="paragraph" w:styleId="Ttulo1">
    <w:name w:val="heading 1"/>
    <w:basedOn w:val="Ttulo-base"/>
    <w:next w:val="Textoindependiente"/>
    <w:qFormat/>
    <w:rsid w:val="00396039"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396039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396039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396039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396039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396039"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39603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396039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Ttulo"/>
    <w:link w:val="OrganizacinCar"/>
    <w:rsid w:val="00396039"/>
    <w:pPr>
      <w:tabs>
        <w:tab w:val="left" w:pos="1440"/>
        <w:tab w:val="right" w:pos="6480"/>
      </w:tabs>
      <w:spacing w:before="220" w:line="220" w:lineRule="atLeast"/>
    </w:pPr>
  </w:style>
  <w:style w:type="paragraph" w:styleId="Ttulo">
    <w:name w:val="Title"/>
    <w:next w:val="Logro"/>
    <w:rsid w:val="00396039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rsid w:val="00396039"/>
    <w:pPr>
      <w:numPr>
        <w:numId w:val="26"/>
      </w:numPr>
      <w:spacing w:after="60"/>
    </w:pPr>
  </w:style>
  <w:style w:type="paragraph" w:customStyle="1" w:styleId="Nombre">
    <w:name w:val="Nombre"/>
    <w:basedOn w:val="Normal"/>
    <w:next w:val="Normal"/>
    <w:rsid w:val="00396039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rsid w:val="00396039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rsid w:val="00396039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rsid w:val="00396039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rsid w:val="00396039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396039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sid w:val="00396039"/>
    <w:rPr>
      <w:sz w:val="24"/>
    </w:rPr>
  </w:style>
  <w:style w:type="paragraph" w:customStyle="1" w:styleId="Organizacinuno">
    <w:name w:val="Organización uno"/>
    <w:basedOn w:val="Organizacin"/>
    <w:next w:val="Ttulo"/>
    <w:rsid w:val="00396039"/>
    <w:pPr>
      <w:spacing w:before="60"/>
    </w:pPr>
  </w:style>
  <w:style w:type="paragraph" w:customStyle="1" w:styleId="Sinttulo">
    <w:name w:val="Sin título"/>
    <w:basedOn w:val="Ttulodeseccin"/>
    <w:rsid w:val="00396039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rsid w:val="00396039"/>
    <w:pPr>
      <w:spacing w:before="220"/>
      <w:ind w:left="245" w:hanging="245"/>
    </w:pPr>
  </w:style>
  <w:style w:type="paragraph" w:styleId="Textoindependiente">
    <w:name w:val="Body Text"/>
    <w:basedOn w:val="Normal"/>
    <w:rsid w:val="00396039"/>
    <w:pPr>
      <w:spacing w:after="220" w:line="240" w:lineRule="atLeast"/>
    </w:pPr>
  </w:style>
  <w:style w:type="character" w:styleId="Hipervnculo">
    <w:name w:val="Hyperlink"/>
    <w:rsid w:val="00396039"/>
    <w:rPr>
      <w:color w:val="0000FF"/>
      <w:u w:val="single"/>
    </w:rPr>
  </w:style>
  <w:style w:type="paragraph" w:customStyle="1" w:styleId="Ttulo-base">
    <w:name w:val="Título - base"/>
    <w:basedOn w:val="Textoindependiente"/>
    <w:next w:val="Textoindependiente"/>
    <w:rsid w:val="00396039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rsid w:val="00396039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rsid w:val="00396039"/>
    <w:pPr>
      <w:keepNext/>
    </w:pPr>
  </w:style>
  <w:style w:type="paragraph" w:customStyle="1" w:styleId="Ttulodeldocumento">
    <w:name w:val="Título del documento"/>
    <w:basedOn w:val="Normal"/>
    <w:next w:val="Ttulodeseccin"/>
    <w:rsid w:val="00396039"/>
    <w:pPr>
      <w:spacing w:after="220"/>
    </w:pPr>
    <w:rPr>
      <w:spacing w:val="-20"/>
      <w:sz w:val="48"/>
    </w:rPr>
  </w:style>
  <w:style w:type="character" w:customStyle="1" w:styleId="Profesin">
    <w:name w:val="Profesión"/>
    <w:rsid w:val="00396039"/>
    <w:rPr>
      <w:noProof w:val="0"/>
      <w:lang w:val="es-ES"/>
    </w:rPr>
  </w:style>
  <w:style w:type="character" w:customStyle="1" w:styleId="Rtuloconnfasis">
    <w:name w:val="Rótulo con énfasis"/>
    <w:rsid w:val="00396039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rsid w:val="00396039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sid w:val="00396039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rsid w:val="00396039"/>
    <w:pPr>
      <w:ind w:left="720"/>
    </w:pPr>
  </w:style>
  <w:style w:type="paragraph" w:styleId="Fecha">
    <w:name w:val="Date"/>
    <w:basedOn w:val="Textoindependiente"/>
    <w:rsid w:val="00396039"/>
    <w:pPr>
      <w:keepNext/>
    </w:pPr>
  </w:style>
  <w:style w:type="character" w:styleId="nfasis">
    <w:name w:val="Emphasis"/>
    <w:qFormat/>
    <w:rsid w:val="00396039"/>
    <w:rPr>
      <w:rFonts w:ascii="Garamond" w:hAnsi="Garamond"/>
      <w:caps/>
      <w:spacing w:val="0"/>
      <w:sz w:val="18"/>
    </w:rPr>
  </w:style>
  <w:style w:type="character" w:customStyle="1" w:styleId="OrganizacinCar">
    <w:name w:val="Organización Car"/>
    <w:link w:val="Organizacin"/>
    <w:rsid w:val="00A27440"/>
    <w:rPr>
      <w:rFonts w:ascii="Garamond" w:hAnsi="Garamond"/>
      <w:sz w:val="22"/>
      <w:lang w:val="es-ES" w:eastAsia="es-ES" w:bidi="ar-SA"/>
    </w:rPr>
  </w:style>
  <w:style w:type="table" w:styleId="Tablaconcuadrcula">
    <w:name w:val="Table Grid"/>
    <w:basedOn w:val="Tablanormal"/>
    <w:rsid w:val="00D77FE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L.CURRICULA%20MBA&#180;98\PlantillaMBA-U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PlantillaMBA-UC</Template>
  <TotalTime>191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</vt:lpstr>
      <vt:lpstr>Currículo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Escuela de Administración</dc:creator>
  <cp:keywords/>
  <cp:lastModifiedBy>Benjamin</cp:lastModifiedBy>
  <cp:revision>34</cp:revision>
  <cp:lastPrinted>2014-10-20T19:42:00Z</cp:lastPrinted>
  <dcterms:created xsi:type="dcterms:W3CDTF">2014-09-01T01:04:00Z</dcterms:created>
  <dcterms:modified xsi:type="dcterms:W3CDTF">2015-04-19T02:16:00Z</dcterms:modified>
</cp:coreProperties>
</file>